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A85A" w14:textId="14E36633" w:rsidR="00BF27DD" w:rsidRPr="00DC55C1" w:rsidRDefault="00DC55C1">
      <w:pPr>
        <w:rPr>
          <w:i/>
          <w:iCs/>
        </w:rPr>
      </w:pPr>
      <w:r w:rsidRPr="00DC55C1">
        <w:rPr>
          <w:i/>
          <w:iCs/>
        </w:rPr>
        <w:t>Formelt</w:t>
      </w:r>
    </w:p>
    <w:p w14:paraId="72D4695F" w14:textId="59DB6037" w:rsidR="00DC55C1" w:rsidRDefault="00DC55C1"/>
    <w:p w14:paraId="5006FDD0" w14:textId="7FE78277" w:rsidR="00DC55C1" w:rsidRDefault="00F64B17">
      <w:r>
        <w:t xml:space="preserve">Den nye bestyrelse bestående af Mikael/Plantagevej 88, Maj/Grøftekanten </w:t>
      </w:r>
      <w:proofErr w:type="spellStart"/>
      <w:r>
        <w:t>30A</w:t>
      </w:r>
      <w:proofErr w:type="spellEnd"/>
      <w:r>
        <w:t>, Anders/Plantagevej 47 og Ida/Grøftekanten 24 konstituerede sig på</w:t>
      </w:r>
      <w:r w:rsidR="00DC55C1">
        <w:t xml:space="preserve"> møde den 19. marts 2022 med Ida som formand og Anders som kasserer.</w:t>
      </w:r>
    </w:p>
    <w:p w14:paraId="3680899C" w14:textId="7C2C0906" w:rsidR="00DC55C1" w:rsidRDefault="00DC55C1"/>
    <w:p w14:paraId="406325D6" w14:textId="6DC88992" w:rsidR="00DC55C1" w:rsidRDefault="00DC55C1">
      <w:r>
        <w:t>De nye vedtægter, der blev vedtaget på generalforsamlingen</w:t>
      </w:r>
      <w:r w:rsidR="00463446">
        <w:t xml:space="preserve">, </w:t>
      </w:r>
      <w:r>
        <w:t>blev underskre</w:t>
      </w:r>
      <w:r w:rsidR="002874E2">
        <w:softHyphen/>
      </w:r>
      <w:r>
        <w:t>vet af den samlede bestyrelse.</w:t>
      </w:r>
    </w:p>
    <w:p w14:paraId="7A393FEA" w14:textId="0155EF1F" w:rsidR="00DC55C1" w:rsidRDefault="00DC55C1"/>
    <w:p w14:paraId="58C31628" w14:textId="0FD50E1F" w:rsidR="00DC55C1" w:rsidRDefault="00DC55C1">
      <w:r>
        <w:rPr>
          <w:i/>
          <w:iCs/>
        </w:rPr>
        <w:t>Sket i året</w:t>
      </w:r>
    </w:p>
    <w:p w14:paraId="7B8B6D3C" w14:textId="2EEA9CEB" w:rsidR="00DC55C1" w:rsidRDefault="00DC55C1"/>
    <w:p w14:paraId="418B7B7C" w14:textId="36957D9F" w:rsidR="00121B1A" w:rsidRPr="00DC55C1" w:rsidRDefault="00121B1A" w:rsidP="00121B1A">
      <w:r>
        <w:t>Vi har fået omkring 30 nye sommerhusejere – velkommen til dem!</w:t>
      </w:r>
    </w:p>
    <w:p w14:paraId="7482307F" w14:textId="77777777" w:rsidR="00121B1A" w:rsidRDefault="00121B1A"/>
    <w:p w14:paraId="2EC8DEDD" w14:textId="5FB97ED5" w:rsidR="007E58B4" w:rsidRDefault="007E58B4">
      <w:r>
        <w:t>Den 15/11 2021 blev omdelt kontoudtog/rykkerskrivelser i alle postkasser – dog undtaget 10 stk., hvor der ingen postkasser var opsat (ubebyggede grunde) – og det virkede rigtigt godt, med efterfølgende fin respons og indbetalinger. Stor tak til Karsten og Kate, som agerede ”postbud”.</w:t>
      </w:r>
    </w:p>
    <w:p w14:paraId="739C0C8D" w14:textId="77777777" w:rsidR="007E58B4" w:rsidRDefault="007E58B4"/>
    <w:p w14:paraId="7992C29A" w14:textId="6B1A8638" w:rsidR="00DC55C1" w:rsidRDefault="00DC55C1">
      <w:r>
        <w:t>I februar 2022 blev der kørt nyt grus på vejene samt lagt 4 grusbunker ud. I marts 2022 blev lappet yderligere på vejene.</w:t>
      </w:r>
    </w:p>
    <w:p w14:paraId="0C76A7EF" w14:textId="2DCF42C0" w:rsidR="00DC55C1" w:rsidRDefault="00DC55C1"/>
    <w:p w14:paraId="03407CF8" w14:textId="2B93B0E9" w:rsidR="00DC55C1" w:rsidRDefault="00DC55C1">
      <w:r>
        <w:t>I det hele taget har vejene og grøfternes tilstande fyldt meget, og det er ENDELIG lykkedes at få et tilbud på oprensning af grøfterne, som lyder absolut fornuftigt.</w:t>
      </w:r>
    </w:p>
    <w:p w14:paraId="120BC443" w14:textId="6874FBC7" w:rsidR="00121B1A" w:rsidRDefault="00121B1A"/>
    <w:p w14:paraId="6AEBFF65" w14:textId="5B8FFA9E" w:rsidR="00121B1A" w:rsidRDefault="00121B1A">
      <w:r>
        <w:t>Og så blev 2022 også året, hvor vi fik en Facebook side – den gik i luften 26. oktober 2022.</w:t>
      </w:r>
    </w:p>
    <w:p w14:paraId="3D8E6CDF" w14:textId="2B9D6F08" w:rsidR="00121B1A" w:rsidRDefault="00121B1A">
      <w:r>
        <w:t xml:space="preserve">Ny hjemmeside </w:t>
      </w:r>
      <w:hyperlink r:id="rId7" w:history="1">
        <w:r w:rsidRPr="0046683E">
          <w:rPr>
            <w:rStyle w:val="Hyperlink"/>
          </w:rPr>
          <w:t>www.groeftekanten.dk</w:t>
        </w:r>
      </w:hyperlink>
      <w:r>
        <w:t xml:space="preserve"> blev lanceret i december måned. Kommunikation fra besty</w:t>
      </w:r>
      <w:r w:rsidR="002874E2">
        <w:softHyphen/>
      </w:r>
      <w:r>
        <w:t>relsen vil fremover ske via hjemmesiden, så det er vigtigt, at alle tilmelder sig nyhedsbrevet.</w:t>
      </w:r>
    </w:p>
    <w:p w14:paraId="51B94213" w14:textId="5456800B" w:rsidR="007E58B4" w:rsidRDefault="007E58B4">
      <w:r>
        <w:t>Omkring 90 ud af 178 har allerede tilmeldt sig.</w:t>
      </w:r>
    </w:p>
    <w:p w14:paraId="172D0BFD" w14:textId="67FAE704" w:rsidR="00121B1A" w:rsidRDefault="00121B1A">
      <w:r>
        <w:t xml:space="preserve">Der kan skrives til bestyrelsen på </w:t>
      </w:r>
      <w:hyperlink r:id="rId8" w:history="1">
        <w:r w:rsidR="007E58B4" w:rsidRPr="00B66AA2">
          <w:rPr>
            <w:rStyle w:val="Hyperlink"/>
          </w:rPr>
          <w:t>info@groeftekanten.</w:t>
        </w:r>
      </w:hyperlink>
      <w:r w:rsidR="007E58B4">
        <w:rPr>
          <w:rStyle w:val="Hyperlink"/>
        </w:rPr>
        <w:t>dk</w:t>
      </w:r>
    </w:p>
    <w:p w14:paraId="2A69FD60" w14:textId="77777777" w:rsidR="00F64B17" w:rsidRDefault="00F64B17"/>
    <w:p w14:paraId="0350F7AE" w14:textId="2639EFB0" w:rsidR="00BE0EEA" w:rsidRDefault="00BE0EEA">
      <w:r>
        <w:t>Stor tak til Maj som har været primus motor på både Facebook side og hjemmeside!</w:t>
      </w:r>
    </w:p>
    <w:p w14:paraId="08AE9D25" w14:textId="77777777" w:rsidR="00DC55C1" w:rsidRDefault="00DC55C1"/>
    <w:p w14:paraId="3C7BD25E" w14:textId="439150F0" w:rsidR="00E774AB" w:rsidRDefault="00E774AB"/>
    <w:p w14:paraId="088F3EFD" w14:textId="77777777" w:rsidR="00C41097" w:rsidRDefault="00C41097"/>
    <w:sectPr w:rsidR="00C41097">
      <w:headerReference w:type="default" r:id="rId9"/>
      <w:footerReference w:type="default" r:id="rId10"/>
      <w:pgSz w:w="11906" w:h="16838" w:code="9"/>
      <w:pgMar w:top="1701" w:right="1134" w:bottom="851" w:left="1134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2189" w14:textId="77777777" w:rsidR="00D91B48" w:rsidRDefault="00D91B48">
      <w:r>
        <w:separator/>
      </w:r>
    </w:p>
  </w:endnote>
  <w:endnote w:type="continuationSeparator" w:id="0">
    <w:p w14:paraId="7C1B8D29" w14:textId="77777777" w:rsidR="00D91B48" w:rsidRDefault="00D9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459D" w14:textId="33EDCF83" w:rsidR="00153780" w:rsidRPr="00566F0C" w:rsidRDefault="00566F0C" w:rsidP="00566F0C">
    <w:pPr>
      <w:pStyle w:val="Sidefod"/>
    </w:pPr>
    <w:r>
      <w:rPr>
        <w:sz w:val="16"/>
      </w:rPr>
      <w:fldChar w:fldCharType="begin"/>
    </w:r>
    <w:r>
      <w:rPr>
        <w:sz w:val="16"/>
      </w:rPr>
      <w:instrText xml:space="preserve"> FILENAME  \p  \* MERGEFORMAT </w:instrText>
    </w:r>
    <w:r>
      <w:rPr>
        <w:sz w:val="16"/>
      </w:rPr>
      <w:fldChar w:fldCharType="separate"/>
    </w:r>
    <w:r w:rsidR="00441653">
      <w:rPr>
        <w:noProof/>
        <w:sz w:val="16"/>
      </w:rPr>
      <w:t>Y:\Sommerhus\Beretning 2021-23.docx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38C4" w14:textId="77777777" w:rsidR="00D91B48" w:rsidRDefault="00D91B48">
      <w:r>
        <w:separator/>
      </w:r>
    </w:p>
  </w:footnote>
  <w:footnote w:type="continuationSeparator" w:id="0">
    <w:p w14:paraId="2BF2BF1C" w14:textId="77777777" w:rsidR="00D91B48" w:rsidRDefault="00D91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528"/>
      <w:gridCol w:w="2872"/>
    </w:tblGrid>
    <w:tr w:rsidR="00153780" w14:paraId="1B8E51FA" w14:textId="77777777">
      <w:tc>
        <w:tcPr>
          <w:tcW w:w="1346" w:type="dxa"/>
        </w:tcPr>
        <w:p w14:paraId="1C905446" w14:textId="132F7708" w:rsidR="00153780" w:rsidRDefault="00153780">
          <w:pPr>
            <w:pStyle w:val="Sidehoved"/>
          </w:pPr>
        </w:p>
      </w:tc>
      <w:tc>
        <w:tcPr>
          <w:tcW w:w="5528" w:type="dxa"/>
        </w:tcPr>
        <w:p w14:paraId="67FDB26E" w14:textId="2F1B913A" w:rsidR="00153780" w:rsidRDefault="00153780">
          <w:pPr>
            <w:pStyle w:val="Sidehoved"/>
          </w:pPr>
        </w:p>
        <w:p w14:paraId="0AB31E39" w14:textId="3B129F59" w:rsidR="00153780" w:rsidRDefault="00153780" w:rsidP="005970F3">
          <w:pPr>
            <w:pStyle w:val="Sidehoved"/>
            <w:rPr>
              <w:rFonts w:ascii="Arial" w:hAnsi="Arial"/>
              <w:b/>
              <w:sz w:val="28"/>
            </w:rPr>
          </w:pPr>
        </w:p>
        <w:p w14:paraId="149B38A4" w14:textId="65C18506" w:rsidR="00153780" w:rsidRDefault="00BF5609">
          <w:pPr>
            <w:pStyle w:val="Sidehoved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Beretning okt. 2021 – marts 2023</w:t>
          </w:r>
        </w:p>
      </w:tc>
      <w:tc>
        <w:tcPr>
          <w:tcW w:w="2872" w:type="dxa"/>
        </w:tcPr>
        <w:p w14:paraId="21D8AD71" w14:textId="53AC3846" w:rsidR="00153780" w:rsidRDefault="00153780">
          <w:pPr>
            <w:pStyle w:val="Sidehoved"/>
            <w:tabs>
              <w:tab w:val="left" w:pos="1348"/>
            </w:tabs>
            <w:rPr>
              <w:rFonts w:ascii="Arial" w:hAnsi="Arial"/>
            </w:rPr>
          </w:pPr>
          <w:r>
            <w:rPr>
              <w:rFonts w:ascii="Arial" w:hAnsi="Arial"/>
            </w:rPr>
            <w:t>Dato:</w:t>
          </w:r>
          <w:r>
            <w:rPr>
              <w:rFonts w:ascii="Arial" w:hAnsi="Arial"/>
            </w:rPr>
            <w:tab/>
          </w:r>
          <w:r w:rsidR="005970F3">
            <w:rPr>
              <w:rFonts w:ascii="Arial" w:hAnsi="Arial"/>
            </w:rPr>
            <w:t>2</w:t>
          </w:r>
          <w:r w:rsidR="00020846">
            <w:rPr>
              <w:rFonts w:ascii="Arial" w:hAnsi="Arial"/>
            </w:rPr>
            <w:t>5</w:t>
          </w:r>
          <w:r w:rsidR="005970F3">
            <w:rPr>
              <w:rFonts w:ascii="Arial" w:hAnsi="Arial"/>
            </w:rPr>
            <w:t>-03-202</w:t>
          </w:r>
          <w:r w:rsidR="00BF5609">
            <w:rPr>
              <w:rFonts w:ascii="Arial" w:hAnsi="Arial"/>
            </w:rPr>
            <w:t>3</w:t>
          </w:r>
        </w:p>
        <w:p w14:paraId="108294EE" w14:textId="24529A65" w:rsidR="00153780" w:rsidRDefault="00153780">
          <w:pPr>
            <w:pStyle w:val="Sidehoved"/>
            <w:tabs>
              <w:tab w:val="left" w:pos="1348"/>
            </w:tabs>
            <w:rPr>
              <w:rFonts w:ascii="Arial" w:hAnsi="Arial"/>
            </w:rPr>
          </w:pPr>
          <w:r>
            <w:rPr>
              <w:rFonts w:ascii="Arial" w:hAnsi="Arial"/>
            </w:rPr>
            <w:t>Udført af:</w:t>
          </w:r>
          <w:r>
            <w:rPr>
              <w:rFonts w:ascii="Arial" w:hAnsi="Arial"/>
            </w:rPr>
            <w:tab/>
          </w:r>
          <w:r w:rsidR="005970F3">
            <w:rPr>
              <w:rFonts w:ascii="Arial" w:hAnsi="Arial"/>
            </w:rPr>
            <w:t>Ida</w:t>
          </w:r>
        </w:p>
        <w:p w14:paraId="7C982FDF" w14:textId="77777777" w:rsidR="00153780" w:rsidRDefault="00153780">
          <w:pPr>
            <w:pStyle w:val="Sidehoved"/>
            <w:tabs>
              <w:tab w:val="left" w:pos="1348"/>
            </w:tabs>
            <w:rPr>
              <w:rFonts w:ascii="Arial" w:hAnsi="Arial"/>
            </w:rPr>
          </w:pPr>
        </w:p>
        <w:p w14:paraId="75716DCD" w14:textId="77777777" w:rsidR="00153780" w:rsidRDefault="00153780">
          <w:pPr>
            <w:pStyle w:val="Sidehoved"/>
            <w:tabs>
              <w:tab w:val="left" w:pos="1348"/>
            </w:tabs>
          </w:pPr>
          <w:r>
            <w:rPr>
              <w:rFonts w:ascii="Arial" w:hAnsi="Arial"/>
            </w:rPr>
            <w:t>Side</w:t>
          </w:r>
          <w:r>
            <w:rPr>
              <w:rFonts w:ascii="Arial" w:hAnsi="Arial"/>
            </w:rPr>
            <w:tab/>
          </w:r>
          <w:r>
            <w:rPr>
              <w:rStyle w:val="Sidetal"/>
              <w:rFonts w:ascii="Arial" w:hAnsi="Arial"/>
            </w:rPr>
            <w:fldChar w:fldCharType="begin"/>
          </w:r>
          <w:r>
            <w:rPr>
              <w:rStyle w:val="Sidetal"/>
              <w:rFonts w:ascii="Arial" w:hAnsi="Arial"/>
            </w:rPr>
            <w:instrText xml:space="preserve"> PAGE </w:instrText>
          </w:r>
          <w:r>
            <w:rPr>
              <w:rStyle w:val="Sidetal"/>
              <w:rFonts w:ascii="Arial" w:hAnsi="Arial"/>
            </w:rPr>
            <w:fldChar w:fldCharType="separate"/>
          </w:r>
          <w:r w:rsidR="0035510B">
            <w:rPr>
              <w:rStyle w:val="Sidetal"/>
              <w:rFonts w:ascii="Arial" w:hAnsi="Arial"/>
              <w:noProof/>
            </w:rPr>
            <w:t>1</w:t>
          </w:r>
          <w:r>
            <w:rPr>
              <w:rStyle w:val="Sidetal"/>
              <w:rFonts w:ascii="Arial" w:hAnsi="Arial"/>
            </w:rPr>
            <w:fldChar w:fldCharType="end"/>
          </w:r>
          <w:r>
            <w:rPr>
              <w:rFonts w:ascii="Arial" w:hAnsi="Arial"/>
            </w:rPr>
            <w:t xml:space="preserve"> af </w:t>
          </w:r>
          <w:r>
            <w:rPr>
              <w:rStyle w:val="Sidetal"/>
              <w:rFonts w:ascii="Arial" w:hAnsi="Arial"/>
            </w:rPr>
            <w:fldChar w:fldCharType="begin"/>
          </w:r>
          <w:r>
            <w:rPr>
              <w:rStyle w:val="Sidetal"/>
              <w:rFonts w:ascii="Arial" w:hAnsi="Arial"/>
            </w:rPr>
            <w:instrText xml:space="preserve"> NUMPAGES </w:instrText>
          </w:r>
          <w:r>
            <w:rPr>
              <w:rStyle w:val="Sidetal"/>
              <w:rFonts w:ascii="Arial" w:hAnsi="Arial"/>
            </w:rPr>
            <w:fldChar w:fldCharType="separate"/>
          </w:r>
          <w:r w:rsidR="0035510B">
            <w:rPr>
              <w:rStyle w:val="Sidetal"/>
              <w:rFonts w:ascii="Arial" w:hAnsi="Arial"/>
              <w:noProof/>
            </w:rPr>
            <w:t>1</w:t>
          </w:r>
          <w:r>
            <w:rPr>
              <w:rStyle w:val="Sidetal"/>
              <w:rFonts w:ascii="Arial" w:hAnsi="Arial"/>
            </w:rPr>
            <w:fldChar w:fldCharType="end"/>
          </w:r>
        </w:p>
      </w:tc>
    </w:tr>
  </w:tbl>
  <w:p w14:paraId="3DEBAB14" w14:textId="03376669" w:rsidR="00153780" w:rsidRDefault="00C875FC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06A4A" wp14:editId="5AC689F7">
              <wp:simplePos x="0" y="0"/>
              <wp:positionH relativeFrom="column">
                <wp:posOffset>1184910</wp:posOffset>
              </wp:positionH>
              <wp:positionV relativeFrom="paragraph">
                <wp:posOffset>-788670</wp:posOffset>
              </wp:positionV>
              <wp:extent cx="2918460" cy="320040"/>
              <wp:effectExtent l="0" t="0" r="0" b="3810"/>
              <wp:wrapNone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46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E6FF1B" w14:textId="5A9FB9F2" w:rsidR="00C875FC" w:rsidRPr="00C875FC" w:rsidRDefault="00C875FC" w:rsidP="00C875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875F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Vejlauget Grøftekanten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06A4A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93.3pt;margin-top:-62.1pt;width:229.8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" fillcolor="white [3201]" stroked="f" strokeweight=".5pt">
              <v:textbox>
                <w:txbxContent>
                  <w:p w14:paraId="17E6FF1B" w14:textId="5A9FB9F2" w:rsidR="00C875FC" w:rsidRPr="00C875FC" w:rsidRDefault="00C875FC" w:rsidP="00C875F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C875F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Vejlauget Grøftekanten</w:t>
                    </w:r>
                  </w:p>
                </w:txbxContent>
              </v:textbox>
            </v:shape>
          </w:pict>
        </mc:Fallback>
      </mc:AlternateContent>
    </w:r>
    <w:r w:rsidR="005970F3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7076C28" wp14:editId="6D659873">
              <wp:simplePos x="0" y="0"/>
              <wp:positionH relativeFrom="column">
                <wp:posOffset>-140970</wp:posOffset>
              </wp:positionH>
              <wp:positionV relativeFrom="paragraph">
                <wp:posOffset>-781050</wp:posOffset>
              </wp:positionV>
              <wp:extent cx="1280160" cy="670560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" cy="670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549D04" w14:textId="1B2E994C" w:rsidR="005970F3" w:rsidRDefault="005970F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BBA6FD" wp14:editId="43E6FDCF">
                                <wp:extent cx="1061085" cy="572770"/>
                                <wp:effectExtent l="0" t="0" r="5715" b="0"/>
                                <wp:docPr id="3" name="Billede 3" descr="Et billede, der indeholder himmel, udendørs, vand, strand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illede 3" descr="Et billede, der indeholder himmel, udendørs, vand, strand&#10;&#10;Automatisk genereret beskrivels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1085" cy="5727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076C28" id="Tekstfelt 2" o:spid="_x0000_s1027" type="#_x0000_t202" style="position:absolute;margin-left:-11.1pt;margin-top:-61.5pt;width:100.8pt;height:52.8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" fillcolor="white [3201]" stroked="f" strokeweight=".5pt">
              <v:textbox>
                <w:txbxContent>
                  <w:p w14:paraId="22549D04" w14:textId="1B2E994C" w:rsidR="005970F3" w:rsidRDefault="005970F3">
                    <w:r>
                      <w:rPr>
                        <w:noProof/>
                      </w:rPr>
                      <w:drawing>
                        <wp:inline distT="0" distB="0" distL="0" distR="0" wp14:anchorId="65BBA6FD" wp14:editId="43E6FDCF">
                          <wp:extent cx="1061085" cy="572770"/>
                          <wp:effectExtent l="0" t="0" r="5715" b="0"/>
                          <wp:docPr id="3" name="Billede 3" descr="Et billede, der indeholder himmel, udendørs, vand, strand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illede 3" descr="Et billede, der indeholder himmel, udendørs, vand, strand&#10;&#10;Automatisk genereret beskrivels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1085" cy="5727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0EEE24" w14:textId="77777777" w:rsidR="00153780" w:rsidRDefault="0015378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2B8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337004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82E2558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557746"/>
    <w:multiLevelType w:val="singleLevel"/>
    <w:tmpl w:val="040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032143425">
    <w:abstractNumId w:val="2"/>
  </w:num>
  <w:num w:numId="2" w16cid:durableId="283195086">
    <w:abstractNumId w:val="3"/>
  </w:num>
  <w:num w:numId="3" w16cid:durableId="1355840571">
    <w:abstractNumId w:val="0"/>
  </w:num>
  <w:num w:numId="4" w16cid:durableId="93174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0F3"/>
    <w:rsid w:val="00020846"/>
    <w:rsid w:val="000A59FD"/>
    <w:rsid w:val="000D57D9"/>
    <w:rsid w:val="00121B1A"/>
    <w:rsid w:val="00153780"/>
    <w:rsid w:val="002874E2"/>
    <w:rsid w:val="002955D4"/>
    <w:rsid w:val="0035510B"/>
    <w:rsid w:val="00390FCA"/>
    <w:rsid w:val="00441653"/>
    <w:rsid w:val="00463446"/>
    <w:rsid w:val="004B7F4A"/>
    <w:rsid w:val="00566F0C"/>
    <w:rsid w:val="005970F3"/>
    <w:rsid w:val="005F2950"/>
    <w:rsid w:val="00670064"/>
    <w:rsid w:val="007E58B4"/>
    <w:rsid w:val="008B3626"/>
    <w:rsid w:val="009A3231"/>
    <w:rsid w:val="00A326F8"/>
    <w:rsid w:val="00A4702F"/>
    <w:rsid w:val="00BE0EEA"/>
    <w:rsid w:val="00BF27DD"/>
    <w:rsid w:val="00BF5609"/>
    <w:rsid w:val="00C41097"/>
    <w:rsid w:val="00C875FC"/>
    <w:rsid w:val="00D91B48"/>
    <w:rsid w:val="00DC55C1"/>
    <w:rsid w:val="00DD347D"/>
    <w:rsid w:val="00E774AB"/>
    <w:rsid w:val="00F64B17"/>
    <w:rsid w:val="00F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A3C98"/>
  <w15:docId w15:val="{41EED83E-68D7-4BDF-8B8D-C408D14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basedOn w:val="Standardskrifttypeiafsnit"/>
    <w:uiPriority w:val="99"/>
    <w:unhideWhenUsed/>
    <w:rsid w:val="00121B1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2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oeftekanten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oeftekanten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aelles\Skabeloner\Notat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35</TotalTime>
  <Pages>1</Pages>
  <Words>216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Glarmestre Snoer og Sønner A/S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Ida</dc:creator>
  <cp:lastModifiedBy>Ida Snoer - Glarmestre Snoer og sønner A/S</cp:lastModifiedBy>
  <cp:revision>9</cp:revision>
  <cp:lastPrinted>2023-03-24T10:45:00Z</cp:lastPrinted>
  <dcterms:created xsi:type="dcterms:W3CDTF">2023-03-24T10:40:00Z</dcterms:created>
  <dcterms:modified xsi:type="dcterms:W3CDTF">2023-03-27T07:48:00Z</dcterms:modified>
</cp:coreProperties>
</file>